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/>
        <mc:AlternateContent>
          <mc:Choice Requires="wps">
            <w:drawing>
              <wp:inline distT="0" distB="0" distL="0" distR="0">
                <wp:extent cx="876935" cy="86550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76240" cy="86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8.15pt;width:68.95pt;height:68.05pt;mso-wrap-style:none;v-text-anchor:middle;mso-position-vertical:top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2343785" cy="657860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343240" cy="657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51.8pt;width:184.45pt;height:51.7pt;mso-wrap-style:none;v-text-anchor:middle;mso-position-vertical:top" type="shapetype_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861060" cy="861060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860400" cy="86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67.8pt;width:67.7pt;height:67.7pt;mso-wrap-style:none;v-text-anchor:middle;mso-position-vertical:top" type="shapetype_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>ACW-AVKIF ÜRETİCİ İSMİ BAŞVURU FORMU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ADI SOYADI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DOĞUM YERİ VE TARİHİ</w:t>
      </w:r>
      <w:r>
        <w:rPr>
          <w:rFonts w:ascii="Times New Roman" w:hAnsi="Times New Roman"/>
          <w:sz w:val="24"/>
          <w:szCs w:val="24"/>
        </w:rPr>
        <w:t xml:space="preserve"> 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 KİMLİK NO</w:t>
      </w:r>
      <w:r>
        <w:rPr>
          <w:rFonts w:ascii="Times New Roman" w:hAnsi="Times New Roman"/>
          <w:sz w:val="24"/>
          <w:szCs w:val="24"/>
        </w:rPr>
        <w:t xml:space="preserve"> 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MESLEK: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İLETİŞİM ADRESİ 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                                                           TELEFON:    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ÜRETECEĞİ IRK: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ÜRETİCİ İSMİ İSTEĞİ 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                         2-                                         3-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BESLEDİĞİ </w:t>
      </w:r>
      <w:r>
        <w:rPr>
          <w:rFonts w:ascii="Times New Roman" w:hAnsi="Times New Roman"/>
          <w:b/>
          <w:sz w:val="24"/>
          <w:szCs w:val="24"/>
          <w:lang w:eastAsia="en-US"/>
        </w:rPr>
        <w:t>KEDİ &amp; KÖPEK</w:t>
      </w:r>
      <w:r>
        <w:rPr>
          <w:rFonts w:ascii="Times New Roman" w:hAnsi="Times New Roman"/>
          <w:b/>
          <w:sz w:val="24"/>
          <w:szCs w:val="24"/>
        </w:rPr>
        <w:t xml:space="preserve"> SAYISI: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ERKEK: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DİŞİ  :  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ÖZGEÇMİŞ: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849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387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tr-TR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NternetBalants">
    <w:name w:val="İnternet Bağlantısı"/>
    <w:basedOn w:val="DefaultParagraphFont"/>
    <w:uiPriority w:val="99"/>
    <w:rsid w:val="001369a9"/>
    <w:rPr>
      <w:rFonts w:cs="Times New Roman"/>
      <w:color w:val="0000FF"/>
      <w:u w:val="single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369a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Application>LibreOffice/7.0.3.1$Windows_x86 LibreOffice_project/d7547858d014d4cf69878db179d326fc3483e082</Application>
  <Pages>1</Pages>
  <Words>40</Words>
  <Characters>196</Characters>
  <CharactersWithSpaces>417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2017-11-14T08:11:00Z</dcterms:created>
  <dc:creator>Önder UZUN</dc:creator>
  <dc:description/>
  <dc:language>tr-TR</dc:language>
  <cp:lastModifiedBy/>
  <dcterms:modified xsi:type="dcterms:W3CDTF">2025-01-03T11:03:28Z</dcterms:modified>
  <cp:revision>4</cp:revision>
  <dc:subject/>
  <dc:title>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